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1921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D040B8A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F3B6D0B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5D33CE0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33D36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E0004E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1789950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9E57F9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7A1B0FE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10FC954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5AB792D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E548F2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D03F8B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C6A98B8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071A2E3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282A25A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AA4E03">
        <w:rPr>
          <w:rFonts w:ascii="Arial" w:hAnsi="Arial" w:cs="Arial"/>
          <w:b/>
          <w:i/>
          <w:sz w:val="22"/>
          <w:szCs w:val="22"/>
          <w:u w:val="single"/>
        </w:rPr>
        <w:t>PEOPLES</w:t>
      </w:r>
      <w:proofErr w:type="gramEnd"/>
      <w:r w:rsidRPr="00AA4E03">
        <w:rPr>
          <w:rFonts w:ascii="Arial" w:hAnsi="Arial" w:cs="Arial"/>
          <w:b/>
          <w:i/>
          <w:sz w:val="22"/>
          <w:szCs w:val="22"/>
          <w:u w:val="single"/>
        </w:rPr>
        <w:t xml:space="preserve"> BANK &amp; TRUST</w:t>
      </w:r>
    </w:p>
    <w:p w14:paraId="389B1FE7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LOAN TO DEPOSIT INFORMATION</w:t>
      </w:r>
    </w:p>
    <w:p w14:paraId="3223A627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CA9F9B7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FDDA943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5B349A1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Quarterly Loan Deposit information is as follows:</w:t>
      </w:r>
    </w:p>
    <w:p w14:paraId="3A1C7A9C" w14:textId="77777777" w:rsidR="00AA4E03" w:rsidRPr="00AA4E03" w:rsidRDefault="00AA4E03" w:rsidP="00B311A9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1987355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09/30/2023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78.42%</w:t>
      </w:r>
    </w:p>
    <w:p w14:paraId="008D7AB8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12/31/2023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88.08%</w:t>
      </w:r>
    </w:p>
    <w:p w14:paraId="4EA99B9E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03/31/2024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83.77%</w:t>
      </w:r>
    </w:p>
    <w:p w14:paraId="5BC3CDC5" w14:textId="77777777" w:rsidR="00AB02E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06/30/2024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80.49%</w:t>
      </w:r>
    </w:p>
    <w:p w14:paraId="01B9EDEA" w14:textId="77777777" w:rsidR="00903123" w:rsidRDefault="0090312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E8DA56" w14:textId="77777777" w:rsidR="00B47309" w:rsidRDefault="00B4730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09/30/2024   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67.40%</w:t>
      </w:r>
    </w:p>
    <w:p w14:paraId="040CF528" w14:textId="77777777" w:rsidR="00B311A9" w:rsidRDefault="00B311A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12/31/2024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 xml:space="preserve"> 84.78%</w:t>
      </w:r>
    </w:p>
    <w:p w14:paraId="0025B6D5" w14:textId="77777777" w:rsidR="005607F4" w:rsidRDefault="005607F4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03/31/2025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82.49%</w:t>
      </w:r>
    </w:p>
    <w:p w14:paraId="41E3BECE" w14:textId="77777777" w:rsidR="00903123" w:rsidRDefault="001217C2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06/30/2025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78.28</w:t>
      </w:r>
      <w:r w:rsidR="00903123">
        <w:rPr>
          <w:rFonts w:ascii="Arial" w:hAnsi="Arial" w:cs="Arial"/>
          <w:b/>
          <w:i/>
          <w:sz w:val="22"/>
          <w:szCs w:val="22"/>
          <w:u w:val="single"/>
        </w:rPr>
        <w:t>%</w:t>
      </w:r>
    </w:p>
    <w:p w14:paraId="591BABDE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59D535F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F94105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E42E517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75B923F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F06747F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5AFFE68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BBFC68D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7310949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F3DE4F2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485174C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0DB69FF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C7E15A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C10B1F6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787DBBE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205FCC3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BE9EAE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DDA4AE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AB02E3" w:rsidSect="00E26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720" w:left="72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BB0C" w14:textId="77777777" w:rsidR="001B04E7" w:rsidRDefault="001B04E7" w:rsidP="00FC3485">
      <w:r>
        <w:separator/>
      </w:r>
    </w:p>
  </w:endnote>
  <w:endnote w:type="continuationSeparator" w:id="0">
    <w:p w14:paraId="4877DFCA" w14:textId="77777777" w:rsidR="001B04E7" w:rsidRDefault="001B04E7" w:rsidP="00F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4A8B" w14:textId="77777777" w:rsidR="00487BAA" w:rsidRDefault="0048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1893" w14:textId="77777777" w:rsidR="00E8079D" w:rsidRDefault="00E8079D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948303A" wp14:editId="016EEB2E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028950" cy="685800"/>
          <wp:effectExtent l="0" t="0" r="0" b="0"/>
          <wp:wrapNone/>
          <wp:docPr id="3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76" w14:textId="77777777" w:rsidR="00E8079D" w:rsidRDefault="00E8079D">
    <w:pPr>
      <w:pStyle w:val="Footer"/>
    </w:pPr>
    <w:r w:rsidRPr="00EF5719">
      <w:rPr>
        <w:noProof/>
      </w:rPr>
      <w:drawing>
        <wp:anchor distT="0" distB="0" distL="114300" distR="114300" simplePos="0" relativeHeight="251662848" behindDoc="0" locked="0" layoutInCell="1" allowOverlap="1" wp14:anchorId="79C43F43" wp14:editId="78BBF6FB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3028950" cy="685800"/>
          <wp:effectExtent l="0" t="0" r="0" b="0"/>
          <wp:wrapNone/>
          <wp:docPr id="7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4514" w14:textId="77777777" w:rsidR="001B04E7" w:rsidRDefault="001B04E7" w:rsidP="00FC3485">
      <w:r>
        <w:separator/>
      </w:r>
    </w:p>
  </w:footnote>
  <w:footnote w:type="continuationSeparator" w:id="0">
    <w:p w14:paraId="62E70DFB" w14:textId="77777777" w:rsidR="001B04E7" w:rsidRDefault="001B04E7" w:rsidP="00FC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B24C" w14:textId="77777777" w:rsidR="00487BAA" w:rsidRDefault="00487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D749" w14:textId="77777777" w:rsidR="00E8079D" w:rsidRDefault="00E807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FFC923" wp14:editId="2ED41577">
          <wp:simplePos x="0" y="0"/>
          <wp:positionH relativeFrom="column">
            <wp:posOffset>-461645</wp:posOffset>
          </wp:positionH>
          <wp:positionV relativeFrom="paragraph">
            <wp:posOffset>-461645</wp:posOffset>
          </wp:positionV>
          <wp:extent cx="7781925" cy="9377045"/>
          <wp:effectExtent l="0" t="0" r="9525" b="0"/>
          <wp:wrapNone/>
          <wp:docPr id="2" name="Picture 2" descr="pbt-lh-1130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bt-lh-1130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86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576" w14:textId="77777777" w:rsidR="0084268D" w:rsidRPr="006978A6" w:rsidRDefault="00E8079D" w:rsidP="005A6195">
    <w:pPr>
      <w:pStyle w:val="Header"/>
      <w:ind w:left="1440" w:firstLine="4320"/>
      <w:jc w:val="center"/>
      <w:rPr>
        <w:rFonts w:ascii="Arial" w:hAnsi="Arial" w:cs="Arial"/>
      </w:rPr>
    </w:pPr>
    <w:r w:rsidRPr="004D0EDE">
      <w:rPr>
        <w:rFonts w:ascii="Arial" w:hAnsi="Arial" w:cs="Arial"/>
        <w:noProof/>
      </w:rPr>
      <w:drawing>
        <wp:anchor distT="0" distB="0" distL="114300" distR="114300" simplePos="0" relativeHeight="251660800" behindDoc="1" locked="0" layoutInCell="1" allowOverlap="1" wp14:anchorId="1740E97A" wp14:editId="3049B5C7">
          <wp:simplePos x="0" y="0"/>
          <wp:positionH relativeFrom="column">
            <wp:posOffset>-461010</wp:posOffset>
          </wp:positionH>
          <wp:positionV relativeFrom="paragraph">
            <wp:posOffset>-456565</wp:posOffset>
          </wp:positionV>
          <wp:extent cx="7781925" cy="9371965"/>
          <wp:effectExtent l="0" t="0" r="9525" b="0"/>
          <wp:wrapNone/>
          <wp:docPr id="4" name="Picture 14" descr="Description: 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1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0EDE">
      <w:rPr>
        <w:rFonts w:ascii="Arial" w:hAnsi="Arial" w:cs="Arial"/>
        <w:noProof/>
      </w:rPr>
      <w:drawing>
        <wp:anchor distT="0" distB="0" distL="114300" distR="114300" simplePos="0" relativeHeight="251653632" behindDoc="1" locked="0" layoutInCell="1" allowOverlap="1" wp14:anchorId="16CF6B13" wp14:editId="2E4B7695">
          <wp:simplePos x="0" y="0"/>
          <wp:positionH relativeFrom="column">
            <wp:posOffset>-461645</wp:posOffset>
          </wp:positionH>
          <wp:positionV relativeFrom="paragraph">
            <wp:posOffset>-457200</wp:posOffset>
          </wp:positionV>
          <wp:extent cx="7781925" cy="9423400"/>
          <wp:effectExtent l="0" t="0" r="9525" b="0"/>
          <wp:wrapNone/>
          <wp:docPr id="5" name="Picture 5" descr="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06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42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347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2608" behindDoc="1" locked="1" layoutInCell="1" allowOverlap="0" wp14:anchorId="2010F694" wp14:editId="45D04FB0">
              <wp:simplePos x="0" y="0"/>
              <wp:positionH relativeFrom="column">
                <wp:posOffset>0</wp:posOffset>
              </wp:positionH>
              <wp:positionV relativeFrom="paragraph">
                <wp:posOffset>95885</wp:posOffset>
              </wp:positionV>
              <wp:extent cx="1480820" cy="9286240"/>
              <wp:effectExtent l="0" t="635" r="508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439026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9286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EEEF2" w14:textId="77777777" w:rsidR="00E8079D" w:rsidRDefault="00E807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8A7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.55pt;width:116.6pt;height:731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" o:allowoverlap="f" stroked="f" strokeweight=".5pt">
              <v:fill opacity="0"/>
              <v:textbox>
                <w:txbxContent>
                  <w:p w:rsidR="00E8079D" w:rsidRDefault="00E8079D"/>
                </w:txbxContent>
              </v:textbox>
              <w10:wrap type="tight"/>
              <w10:anchorlock/>
            </v:shape>
          </w:pict>
        </mc:Fallback>
      </mc:AlternateContent>
    </w:r>
    <w:r w:rsidR="005A6195" w:rsidRPr="005A6195">
      <w:t xml:space="preserve"> </w:t>
    </w:r>
  </w:p>
  <w:p w14:paraId="6C7D5731" w14:textId="77777777" w:rsidR="004D0EDE" w:rsidRPr="006978A6" w:rsidRDefault="009A6FEB" w:rsidP="0084268D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638DF2CE" wp14:editId="57A8C584">
          <wp:simplePos x="0" y="0"/>
          <wp:positionH relativeFrom="column">
            <wp:posOffset>-21265</wp:posOffset>
          </wp:positionH>
          <wp:positionV relativeFrom="paragraph">
            <wp:posOffset>2399104</wp:posOffset>
          </wp:positionV>
          <wp:extent cx="1036282" cy="6090036"/>
          <wp:effectExtent l="0" t="0" r="0" b="6350"/>
          <wp:wrapNone/>
          <wp:docPr id="17491043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0432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00" cy="6101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56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AE3C63" wp14:editId="374F56DD">
              <wp:simplePos x="0" y="0"/>
              <wp:positionH relativeFrom="column">
                <wp:posOffset>-515722</wp:posOffset>
              </wp:positionH>
              <wp:positionV relativeFrom="paragraph">
                <wp:posOffset>2043532</wp:posOffset>
              </wp:positionV>
              <wp:extent cx="2286000" cy="6892747"/>
              <wp:effectExtent l="0" t="0" r="0" b="3810"/>
              <wp:wrapNone/>
              <wp:docPr id="69618775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927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CF1AA" id="Rectangle 1" o:spid="_x0000_s1026" style="position:absolute;margin-left:-40.6pt;margin-top:160.9pt;width:180pt;height:54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" stroked="f" strokecolor="#4a7ebb">
              <v:shadow opacity="22936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EC81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D7A47"/>
    <w:multiLevelType w:val="hybridMultilevel"/>
    <w:tmpl w:val="B284DF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9AB"/>
    <w:multiLevelType w:val="hybridMultilevel"/>
    <w:tmpl w:val="B8B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DF6"/>
    <w:multiLevelType w:val="hybridMultilevel"/>
    <w:tmpl w:val="7660A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2BCB"/>
    <w:multiLevelType w:val="hybridMultilevel"/>
    <w:tmpl w:val="0DB8B286"/>
    <w:lvl w:ilvl="0" w:tplc="BEA0710A">
      <w:start w:val="1"/>
      <w:numFmt w:val="bullet"/>
      <w:lvlText w:val=""/>
      <w:lvlJc w:val="left"/>
      <w:pPr>
        <w:ind w:left="720" w:hanging="360"/>
      </w:pPr>
      <w:rPr>
        <w:rFonts w:ascii="Symbol" w:eastAsia="News Gothic MT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4982">
    <w:abstractNumId w:val="0"/>
  </w:num>
  <w:num w:numId="2" w16cid:durableId="1468203791">
    <w:abstractNumId w:val="2"/>
  </w:num>
  <w:num w:numId="3" w16cid:durableId="875855762">
    <w:abstractNumId w:val="1"/>
  </w:num>
  <w:num w:numId="4" w16cid:durableId="1020549318">
    <w:abstractNumId w:val="3"/>
  </w:num>
  <w:num w:numId="5" w16cid:durableId="203688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AA"/>
    <w:rsid w:val="00014E4F"/>
    <w:rsid w:val="0005479A"/>
    <w:rsid w:val="00081D58"/>
    <w:rsid w:val="0008582A"/>
    <w:rsid w:val="000D0602"/>
    <w:rsid w:val="001217C2"/>
    <w:rsid w:val="001B04E7"/>
    <w:rsid w:val="001C0278"/>
    <w:rsid w:val="00221646"/>
    <w:rsid w:val="00243247"/>
    <w:rsid w:val="00284314"/>
    <w:rsid w:val="002A261D"/>
    <w:rsid w:val="002E347D"/>
    <w:rsid w:val="00307650"/>
    <w:rsid w:val="003944A1"/>
    <w:rsid w:val="003C7DFF"/>
    <w:rsid w:val="003D02C0"/>
    <w:rsid w:val="00450F31"/>
    <w:rsid w:val="00487BAA"/>
    <w:rsid w:val="004B7667"/>
    <w:rsid w:val="004D0EDE"/>
    <w:rsid w:val="00503566"/>
    <w:rsid w:val="00554D08"/>
    <w:rsid w:val="005607F4"/>
    <w:rsid w:val="005A6195"/>
    <w:rsid w:val="005C4AF7"/>
    <w:rsid w:val="007A6395"/>
    <w:rsid w:val="00805A1A"/>
    <w:rsid w:val="0084268D"/>
    <w:rsid w:val="00843E8F"/>
    <w:rsid w:val="00903123"/>
    <w:rsid w:val="00947F5D"/>
    <w:rsid w:val="009A25CA"/>
    <w:rsid w:val="009A6FEB"/>
    <w:rsid w:val="00A254A1"/>
    <w:rsid w:val="00A948E0"/>
    <w:rsid w:val="00AA4E03"/>
    <w:rsid w:val="00AB02E3"/>
    <w:rsid w:val="00AE1E34"/>
    <w:rsid w:val="00B311A9"/>
    <w:rsid w:val="00B450C7"/>
    <w:rsid w:val="00B47309"/>
    <w:rsid w:val="00B82810"/>
    <w:rsid w:val="00B87F3A"/>
    <w:rsid w:val="00BD0C0A"/>
    <w:rsid w:val="00C41114"/>
    <w:rsid w:val="00C452C6"/>
    <w:rsid w:val="00C531EC"/>
    <w:rsid w:val="00DD778D"/>
    <w:rsid w:val="00E26120"/>
    <w:rsid w:val="00E55036"/>
    <w:rsid w:val="00E567E5"/>
    <w:rsid w:val="00E8079D"/>
    <w:rsid w:val="00ED2BE1"/>
    <w:rsid w:val="00ED31C3"/>
    <w:rsid w:val="00EF5719"/>
    <w:rsid w:val="00F0540E"/>
    <w:rsid w:val="00F46582"/>
    <w:rsid w:val="00F96955"/>
    <w:rsid w:val="00FC3485"/>
    <w:rsid w:val="00FD23BF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5087A"/>
  <w15:docId w15:val="{B5B27D7F-3701-4C2B-817F-A4DF64F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9A"/>
    <w:rPr>
      <w:rFonts w:ascii="News Gothic MT" w:eastAsia="News Gothic MT" w:hAnsi="News Gothic MT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3B"/>
  </w:style>
  <w:style w:type="paragraph" w:styleId="Footer">
    <w:name w:val="footer"/>
    <w:basedOn w:val="Normal"/>
    <w:link w:val="Foot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3B"/>
  </w:style>
  <w:style w:type="paragraph" w:styleId="BalloonText">
    <w:name w:val="Balloon Text"/>
    <w:basedOn w:val="Normal"/>
    <w:link w:val="BalloonTextChar"/>
    <w:uiPriority w:val="99"/>
    <w:semiHidden/>
    <w:unhideWhenUsed/>
    <w:rsid w:val="00F66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61A0"/>
    <w:rPr>
      <w:rFonts w:ascii="Tahoma" w:eastAsia="News Gothic MT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AD0A37"/>
    <w:rPr>
      <w:rFonts w:ascii="News Gothic MT" w:eastAsia="News Gothic MT" w:hAnsi="News Gothic MT"/>
      <w:sz w:val="18"/>
      <w:szCs w:val="24"/>
    </w:rPr>
  </w:style>
  <w:style w:type="paragraph" w:styleId="Salutation">
    <w:name w:val="Salutation"/>
    <w:basedOn w:val="Normal"/>
    <w:next w:val="Normal"/>
    <w:link w:val="SalutationChar"/>
    <w:rsid w:val="00AD0A37"/>
    <w:pPr>
      <w:spacing w:before="220" w:after="220" w:line="220" w:lineRule="atLeast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link w:val="Salutation"/>
    <w:rsid w:val="00AD0A37"/>
    <w:rPr>
      <w:rFonts w:ascii="Arial" w:eastAsia="Times New Roman" w:hAnsi="Arial"/>
      <w:spacing w:val="-5"/>
    </w:rPr>
  </w:style>
  <w:style w:type="paragraph" w:styleId="Date">
    <w:name w:val="Date"/>
    <w:basedOn w:val="Normal"/>
    <w:next w:val="InsideAddressName"/>
    <w:link w:val="DateChar"/>
    <w:rsid w:val="00AD0A37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DateChar">
    <w:name w:val="Date Char"/>
    <w:link w:val="Date"/>
    <w:rsid w:val="00AD0A37"/>
    <w:rPr>
      <w:rFonts w:ascii="Arial" w:eastAsia="Times New Roman" w:hAnsi="Arial"/>
      <w:spacing w:val="-5"/>
    </w:rPr>
  </w:style>
  <w:style w:type="paragraph" w:customStyle="1" w:styleId="InsideAddressName">
    <w:name w:val="Inside Address Name"/>
    <w:basedOn w:val="Normal"/>
    <w:next w:val="Normal"/>
    <w:rsid w:val="00AD0A37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2004"/>
    <w:rPr>
      <w:color w:val="0000FF" w:themeColor="hyperlink"/>
      <w:u w:val="single"/>
    </w:rPr>
  </w:style>
  <w:style w:type="paragraph" w:styleId="Revision">
    <w:name w:val="Revision"/>
    <w:hidden/>
    <w:uiPriority w:val="71"/>
    <w:rsid w:val="00A254A1"/>
    <w:rPr>
      <w:rFonts w:ascii="News Gothic MT" w:eastAsia="News Gothic MT" w:hAnsi="News Gothic MT"/>
      <w:sz w:val="1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3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84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Most\Marketicity%20Dropbox\Gary%20Most\Clients%202023\PB&amp;T\2024\2038%20-%20Welcome%20Guide%202024\Letterhead%20Update\Letter%20Head%20with%20Wrong%20Font%20on%20Arc%20Art%20Tus%20eff%2005%2020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68FC05-6B09-410A-9033-3FFB4D69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with Wrong Font on Arc Art Tus eff 05 20 2024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Marketicity</Company>
  <LinksUpToDate>false</LinksUpToDate>
  <CharactersWithSpaces>291</CharactersWithSpaces>
  <SharedDoc>false</SharedDoc>
  <HLinks>
    <vt:vector size="30" baseType="variant">
      <vt:variant>
        <vt:i4>3735668</vt:i4>
      </vt:variant>
      <vt:variant>
        <vt:i4>-1</vt:i4>
      </vt:variant>
      <vt:variant>
        <vt:i4>2062</vt:i4>
      </vt:variant>
      <vt:variant>
        <vt:i4>1</vt:i4>
      </vt:variant>
      <vt:variant>
        <vt:lpwstr>pbt-lh-1130-01</vt:lpwstr>
      </vt:variant>
      <vt:variant>
        <vt:lpwstr/>
      </vt:variant>
      <vt:variant>
        <vt:i4>5505054</vt:i4>
      </vt:variant>
      <vt:variant>
        <vt:i4>-1</vt:i4>
      </vt:variant>
      <vt:variant>
        <vt:i4>2065</vt:i4>
      </vt:variant>
      <vt:variant>
        <vt:i4>1</vt:i4>
      </vt:variant>
      <vt:variant>
        <vt:lpwstr>PBT_offices2013</vt:lpwstr>
      </vt:variant>
      <vt:variant>
        <vt:lpwstr/>
      </vt:variant>
      <vt:variant>
        <vt:i4>3801204</vt:i4>
      </vt:variant>
      <vt:variant>
        <vt:i4>-1</vt:i4>
      </vt:variant>
      <vt:variant>
        <vt:i4>2063</vt:i4>
      </vt:variant>
      <vt:variant>
        <vt:i4>1</vt:i4>
      </vt:variant>
      <vt:variant>
        <vt:lpwstr>pbt-lh-1130-02</vt:lpwstr>
      </vt:variant>
      <vt:variant>
        <vt:lpwstr/>
      </vt:variant>
      <vt:variant>
        <vt:i4>4194377</vt:i4>
      </vt:variant>
      <vt:variant>
        <vt:i4>-1</vt:i4>
      </vt:variant>
      <vt:variant>
        <vt:i4>2069</vt:i4>
      </vt:variant>
      <vt:variant>
        <vt:i4>1</vt:i4>
      </vt:variant>
      <vt:variant>
        <vt:lpwstr>1098_PBT_Letterhead_Pg1</vt:lpwstr>
      </vt:variant>
      <vt:variant>
        <vt:lpwstr/>
      </vt:variant>
      <vt:variant>
        <vt:i4>4194377</vt:i4>
      </vt:variant>
      <vt:variant>
        <vt:i4>-1</vt:i4>
      </vt:variant>
      <vt:variant>
        <vt:i4>2071</vt:i4>
      </vt:variant>
      <vt:variant>
        <vt:i4>1</vt:i4>
      </vt:variant>
      <vt:variant>
        <vt:lpwstr>1098_PBT_Letterhead_Pg1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Most</dc:creator>
  <cp:lastModifiedBy>Terry Schafer</cp:lastModifiedBy>
  <cp:revision>2</cp:revision>
  <cp:lastPrinted>2023-12-21T02:48:00Z</cp:lastPrinted>
  <dcterms:created xsi:type="dcterms:W3CDTF">2025-08-05T19:12:00Z</dcterms:created>
  <dcterms:modified xsi:type="dcterms:W3CDTF">2025-08-05T19:12:00Z</dcterms:modified>
</cp:coreProperties>
</file>